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</w:t>
      </w:r>
      <w:r>
        <w:t xml:space="preserve">Приветствуем тебя, Наш солнечный,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Наш гордый Казахстан!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Наша любовь, Наша Отчизна,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Наш край родной, Наша земля, Наш дом родной!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Наша страна, где солнце всходит,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Где президент с народом за одно,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Где жизнь страны, народа, президента,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Цветет под солнцем золотым!!! </w:t>
      </w:r>
    </w:p>
    <w:p w:rsidR="000E16C4" w:rsidRDefault="000E16C4" w:rsidP="00F3776F">
      <w:pPr>
        <w:pStyle w:val="NormalWeb"/>
        <w:spacing w:before="206" w:beforeAutospacing="0" w:after="206" w:afterAutospacing="0"/>
        <w:jc w:val="center"/>
      </w:pPr>
      <w:r>
        <w:rPr>
          <w:b/>
          <w:bCs/>
        </w:rPr>
        <w:t>Звучит гимн РК</w:t>
      </w:r>
      <w:r>
        <w:t xml:space="preserve">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Құрметті достар, бүгінгі улкен мерекеміз Қазақстан Республикасының тұнғыш Президентіне     арналады.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Дорогие друзья! Наше праздничное мероприятие, посвящается Дню Первого Президента Республики Казахстан ! 1 декабря – впервые вся страна, весь народ Казахстан с гордостью отметит День Первого Президента Республики Казахстан. Основная цель празднования - консолидация вокруг идей и политики Главы Государства, которая стала фундаментом стабильного развития страны за годы Независимости, в настоящее время и будущем. </w:t>
      </w:r>
    </w:p>
    <w:p w:rsidR="000E16C4" w:rsidRDefault="000E16C4" w:rsidP="00F3776F">
      <w:pPr>
        <w:pStyle w:val="NormalWeb"/>
        <w:spacing w:before="206" w:beforeAutospacing="0" w:after="206" w:afterAutospacing="0"/>
        <w:jc w:val="center"/>
      </w:pP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Құрметті достар! 1 желтоқсан – Қазақстаң тұңғыш Президентің күні. Қазақстан халқының тойы, мемлекетіміздің мерейлі мерекесі.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 Празднование Дня Первого Президента Республики Казахстан не случайно. Нурсултан Абишевич Назарбаев внес неоценимый вклад в становление, развитие и процветание нашего государства.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>1 декабря 1991 года первый раз в истории всенародно избрали Президента Казахстана. И сегодня, дальновидная политика Первого Президента – Лидера Нации Н.А. Назарбаева вывела Независимый Казахстан на передовые позиции в центрально-азиатском регионе СНГ и получила признание на международной арене.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 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Друзья, мы живем в самой прекрасной Республике, в которой живут самые красивые, самые отзывчивые и умные люди.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Казахстан – это загадочная пустыня и прекрасные леса, высокие горы и быстрые реки, изумрудные озера и бескрайние моря, нетронутые природные заповедники и национальные парки, удивительные традиции и незабываемая древняя архитектура.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 </w:t>
      </w:r>
      <w:r>
        <w:t xml:space="preserve">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Казахстан – единое многонациональное государство. Развитие и процветание Казахстана – это колоссальный труд Президента Республики Казахстан Н. А. Назарбаева – политического деятеля мирового масштаба. Прогресс Казахстана за годы независимости стал возможен благодаря лидерству Президента. Республику отличают высокие темпы экономического роста, стабильность совершенно нового становления общества.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 Н.А. Назарбаев – самый первый Президент Республики Казахстан.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 Под его руководством Казахстан стал независимым государством, самостоятельным. </w:t>
      </w:r>
    </w:p>
    <w:p w:rsidR="000E16C4" w:rsidRDefault="000E16C4" w:rsidP="00F3776F">
      <w:pPr>
        <w:pStyle w:val="NormalWeb"/>
        <w:spacing w:before="206" w:beforeAutospacing="0" w:after="206" w:afterAutospacing="0"/>
        <w:rPr>
          <w:b/>
          <w:bCs/>
        </w:rPr>
      </w:pP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 У Казахстана есть свои символы: герб, флаг, гимн, слова которого были написаны при участии Президента.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 Под руководством главы Казахстан развивается и крепнет, добывается много газа и нефти, поднимается сельскоехозяйство.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 Самое главное – у нас нет войны, и все народы живут в мире,как братья в единой семье.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 Я горжусь тем, что родилась в Казахстане, потому что наш Президент Н.А. Назарбаев делает все, чтобы народы Казахстана были дружны между собой, чтобы процветала наша страна.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 Мы хотим, чтобы в нашей стране всегда цвели сады и пели птицы.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Мы все знаем историю нашей страны, знаем, что 16 декабря 1991 года на политической карте мира появилось новое государство – Республика Казахстан. В тот далекий декабрьский день под руководством главы государства народ выбрал свободу и независимость, чтобы самостоятельно создавать свое будущее.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 Нурсултан Абишевич Назарбаев с раннего детства был целеустремленным. В 6 лет Нурсултан взобрался на огромный холм, чудо открылось его детскому взору: бескрайняя зеленая долина, пламенеющие очаги тюльпанов и чистое, без единого облачка небо.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Н.А. Назарбаев вспоминает: «Пожалуй. Это мое самое яркое детское впечатление». Это был первый осознанный поступок покорителя вершины и первая взрослая вспышка в мыслях: «Какая она большая и прекрасная, моя Родина!» В будущем Н.А. Назарбаев стал не только покорителем вершины, но и лидером нашего Казахстана.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 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Кеңдалалы. Кең пейілді қазақпыз,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Құлеместіз, еркінжантыз, азатпыз.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Ел намысын ешбір жанға бермейміз.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Өмірді алға бастырамыз, ерлейміз.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Сертіқ осы, азат жігіт, азатқыз!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Қазақстан дейтін менің бар елім,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Жатыр алып жарты дуние әлемін.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 </w:t>
      </w:r>
      <w:r>
        <w:t xml:space="preserve">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Свободен, величествен и первоздан,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Звезде подобный средь земель и стран,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Қюй счастья ты наигрываешь звонко,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Родной мой лучезарный Казахстан!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Пусть солнце льется на твои просторы.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В богатстве недр и золоте зерна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Пусть высится, как снеговые горы,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Для мирных дел казахская Земля!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 </w:t>
      </w:r>
      <w:r>
        <w:t xml:space="preserve">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О Казахстан! О Родина моя!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Смотрю на степи и не вижу им конца,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Любуюсь я красотами природы,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И нет на родине моей плохой погоды.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Ты так прекрасен, Казахстан, весной: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Цветущие сады и степи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Покрыты и луга травой,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И блеск на талом снеге!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А наши горы, как они красивы!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Как гордо возвышаются на степью и равниной!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И вниз бежит река поток бурным,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И как порой бывает небо хмурым.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 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 </w:t>
      </w:r>
      <w:r>
        <w:t xml:space="preserve">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О Казахстан, как ты велик!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Люблю тебя за твой могучий лик: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За степи, горы, реки и моря,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За то, что ты – Родина моя!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 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Жасасын, жаса азат күн!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Жасасын бейбіт ел, су, жер!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Бостандық алған қазақтың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Мәртебесін көрсін ел!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Уа, айбынды тұғырлы елім, қазағым!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Ақсапеңғой осы сәтін ғасырдың.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Енді міне, айта аларсың менмін деп,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Қазақ деген егеменді елмін деп.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 </w:t>
      </w:r>
      <w:r>
        <w:t xml:space="preserve">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Мы желаем нашему Президенту и всему казахстанскому народу, чтобы звезда нашего государства светила ярко и высоко, чтобы каждый казахстанец верил в ее путеводную силу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Мы поддерживаем политику нашего Президента и в свою очередь приложим все усилия в развитие экономической и политической стабильности нашей страны, в укрепление гражданского патриотизма, добра и согласия, мира между народами Республики Казахстан на основе закона и справедливости. </w:t>
      </w:r>
    </w:p>
    <w:p w:rsidR="000E16C4" w:rsidRDefault="000E16C4" w:rsidP="00F3776F">
      <w:pPr>
        <w:pStyle w:val="NormalWeb"/>
        <w:spacing w:before="206" w:beforeAutospacing="0" w:after="206" w:afterAutospacing="0"/>
        <w:rPr>
          <w:b/>
          <w:bCs/>
        </w:rPr>
      </w:pP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Бір ата, бір ананың түлегіміз,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Бір болсын қайда журсен жүрегіміз.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Бірлік бар да тірлік бар деген бабам,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Бірлік деп бірге соң сын жүрегіміз.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 </w:t>
      </w:r>
      <w:r>
        <w:t xml:space="preserve">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Счастливой будь! Богатой будь,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Наша великая страна!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Ты в нашу грудь вдохнула жизнь,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Уверенность дала.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Пусть на твоей земле,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Наш Казахстан прекрасный,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Смеются дети и цветут сады,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Не будет тесно людям разных наций.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Пусть будут счастьем все полны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  </w:t>
      </w:r>
    </w:p>
    <w:p w:rsidR="000E16C4" w:rsidRDefault="000E16C4" w:rsidP="00F3776F">
      <w:pPr>
        <w:pStyle w:val="NormalWeb"/>
        <w:spacing w:before="206" w:beforeAutospacing="0" w:after="206" w:afterAutospacing="0"/>
      </w:pP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Міне, осындай шұғылалы елімнің,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Бір неше ел сыйып кетер ұлан-байтақ жерімнің,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Толар шағы қазірден–ақ бар әлемге паш бүгін,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Болашағы берік қолда Нұрсұлтандай ерімнің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 </w:t>
      </w:r>
      <w:r>
        <w:t xml:space="preserve">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Вед.2.</w:t>
      </w:r>
      <w:r>
        <w:t xml:space="preserve">Наше праздничное мероприятие, посвященное Дню Первого Президента Республики Казахстан подошло к концу. Спасибо за внимание!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t xml:space="preserve">До свидания, всего доброго! </w:t>
      </w:r>
    </w:p>
    <w:p w:rsidR="000E16C4" w:rsidRDefault="000E16C4" w:rsidP="00F3776F">
      <w:pPr>
        <w:pStyle w:val="NormalWeb"/>
        <w:spacing w:before="206" w:beforeAutospacing="0" w:after="206" w:afterAutospacing="0"/>
      </w:pPr>
      <w:r>
        <w:rPr>
          <w:b/>
          <w:bCs/>
        </w:rPr>
        <w:t>Вед.1.</w:t>
      </w:r>
      <w:r>
        <w:t xml:space="preserve">Қош сау болыныздар! </w:t>
      </w:r>
    </w:p>
    <w:p w:rsidR="000E16C4" w:rsidRDefault="000E16C4"/>
    <w:sectPr w:rsidR="000E16C4" w:rsidSect="0088177F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76F"/>
    <w:rsid w:val="000E16C4"/>
    <w:rsid w:val="00130D98"/>
    <w:rsid w:val="0016469D"/>
    <w:rsid w:val="004315CF"/>
    <w:rsid w:val="004860A3"/>
    <w:rsid w:val="00546DF0"/>
    <w:rsid w:val="0088177F"/>
    <w:rsid w:val="00C33BEF"/>
    <w:rsid w:val="00F3776F"/>
    <w:rsid w:val="00F4522F"/>
    <w:rsid w:val="00FE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37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949</Words>
  <Characters>5410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</cp:revision>
  <cp:lastPrinted>2001-12-31T19:46:00Z</cp:lastPrinted>
  <dcterms:created xsi:type="dcterms:W3CDTF">2017-11-15T06:32:00Z</dcterms:created>
  <dcterms:modified xsi:type="dcterms:W3CDTF">2001-12-31T19:46:00Z</dcterms:modified>
</cp:coreProperties>
</file>